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3C" w:rsidRPr="00525C5E" w:rsidRDefault="00A7263C" w:rsidP="00A7263C">
      <w:pPr>
        <w:pStyle w:val="ListParagraph"/>
        <w:ind w:firstLine="31680"/>
      </w:pPr>
      <w:r>
        <w:rPr>
          <w:rFonts w:hint="eastAsia"/>
        </w:rPr>
        <w:t>一：网址：</w:t>
      </w:r>
      <w:hyperlink r:id="rId7" w:history="1">
        <w:r w:rsidRPr="00930DE7">
          <w:rPr>
            <w:rStyle w:val="Hyperlink"/>
          </w:rPr>
          <w:t>www.zhihuishu.com</w:t>
        </w:r>
      </w:hyperlink>
      <w:r>
        <w:rPr>
          <w:rFonts w:hint="eastAsia"/>
        </w:rPr>
        <w:t>，登入网址后点击登录按钮。</w:t>
      </w:r>
    </w:p>
    <w:p w:rsidR="00A7263C" w:rsidRDefault="00A7263C" w:rsidP="00FC697F">
      <w:pPr>
        <w:pStyle w:val="ListParagraph"/>
        <w:ind w:firstLine="31680"/>
      </w:pPr>
      <w:r>
        <w:t>1</w:t>
      </w:r>
      <w:r w:rsidRPr="00525C5E">
        <w:rPr>
          <w:rFonts w:hint="eastAsia"/>
        </w:rPr>
        <w:t>新生登陆</w:t>
      </w:r>
      <w:r w:rsidRPr="00525C5E">
        <w:t xml:space="preserve">: </w:t>
      </w:r>
      <w:r w:rsidRPr="00525C5E">
        <w:rPr>
          <w:rFonts w:hint="eastAsia"/>
        </w:rPr>
        <w:t>输入学校名称、学号，初始密码为</w:t>
      </w:r>
      <w:r w:rsidRPr="00525C5E">
        <w:t>123456</w:t>
      </w:r>
      <w:r w:rsidRPr="00525C5E">
        <w:rPr>
          <w:rFonts w:hint="eastAsia"/>
        </w:rPr>
        <w:t>。点击确认。验证学生姓名的第一个字。然后绑定自己的手机号，修改密码。进入“确认课程”页面。点击确认，就可以开始学习了。</w:t>
      </w:r>
      <w:r>
        <w:rPr>
          <w:rFonts w:hint="eastAsia"/>
        </w:rPr>
        <w:t>（学号验证只需一次，之后按照老生登陆的方式进入平台学习）</w:t>
      </w:r>
    </w:p>
    <w:p w:rsidR="00A7263C" w:rsidRDefault="00A7263C" w:rsidP="00FC697F">
      <w:pPr>
        <w:pStyle w:val="ListParagraph"/>
        <w:ind w:firstLine="31680"/>
      </w:pPr>
      <w:r w:rsidRPr="00525C5E">
        <w:t xml:space="preserve">2. </w:t>
      </w:r>
      <w:r w:rsidRPr="00525C5E">
        <w:rPr>
          <w:rFonts w:hint="eastAsia"/>
        </w:rPr>
        <w:t>老生登陆：输入手机号密码，进入“确认课程”页面。点击确认，就可以开始学习了。（如果忘记密码，请点击登陆页面的“忘记密码”选项。或已变更手机号，请联系智慧树主页客服，请客服人员帮你修改手机号码）。</w:t>
      </w:r>
    </w:p>
    <w:p w:rsidR="00A7263C" w:rsidRPr="00525C5E" w:rsidRDefault="00A7263C" w:rsidP="00FC697F">
      <w:pPr>
        <w:pStyle w:val="ListParagraph"/>
        <w:ind w:firstLineChars="400" w:firstLine="31680"/>
      </w:pPr>
    </w:p>
    <w:p w:rsidR="00A7263C" w:rsidRDefault="00A7263C" w:rsidP="00525C5E">
      <w:pPr>
        <w:pStyle w:val="ListParagraph"/>
        <w:ind w:left="420" w:firstLineChars="0" w:firstLine="0"/>
      </w:pPr>
      <w:r>
        <w:rPr>
          <w:rFonts w:hint="eastAsia"/>
        </w:rPr>
        <w:t>二：学习：登录进去之后进入以下页面：</w:t>
      </w:r>
    </w:p>
    <w:p w:rsidR="00A7263C" w:rsidRPr="00525C5E" w:rsidRDefault="00A7263C" w:rsidP="005D0754">
      <w:pPr>
        <w:widowControl/>
        <w:jc w:val="center"/>
        <w:rPr>
          <w:rFonts w:ascii="宋体" w:cs="宋体"/>
          <w:kern w:val="0"/>
          <w:sz w:val="24"/>
          <w:szCs w:val="24"/>
        </w:rPr>
      </w:pPr>
      <w:r w:rsidRPr="00277740">
        <w:rPr>
          <w:rFonts w:asci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4.5pt;height:264pt">
            <v:imagedata r:id="rId8" r:href="rId9"/>
          </v:shape>
        </w:pict>
      </w:r>
    </w:p>
    <w:p w:rsidR="00A7263C" w:rsidRDefault="00A7263C" w:rsidP="00931859">
      <w:pPr>
        <w:pStyle w:val="ListParagraph"/>
        <w:ind w:left="420" w:firstLineChars="0" w:firstLine="0"/>
      </w:pPr>
    </w:p>
    <w:p w:rsidR="00A7263C" w:rsidRDefault="00A7263C" w:rsidP="00931859">
      <w:pPr>
        <w:pStyle w:val="ListParagraph"/>
        <w:ind w:left="420" w:firstLineChars="0" w:firstLine="0"/>
      </w:pPr>
      <w:r>
        <w:rPr>
          <w:noProof/>
        </w:rPr>
        <w:pict>
          <v:shape id="图片 7" o:spid="_x0000_i1026" type="#_x0000_t75" style="width:411pt;height:217.5pt;visibility:visible">
            <v:imagedata r:id="rId10" o:title=""/>
          </v:shape>
        </w:pict>
      </w:r>
    </w:p>
    <w:p w:rsidR="00A7263C" w:rsidRDefault="00A7263C" w:rsidP="00931859">
      <w:pPr>
        <w:pStyle w:val="ListParagraph"/>
        <w:ind w:left="420" w:firstLineChars="0" w:firstLine="0"/>
      </w:pPr>
    </w:p>
    <w:p w:rsidR="00A7263C" w:rsidRDefault="00A7263C" w:rsidP="004D7A84">
      <w:pPr>
        <w:pStyle w:val="ListParagraph"/>
        <w:ind w:left="420" w:firstLineChars="0" w:firstLine="0"/>
        <w:jc w:val="center"/>
      </w:pPr>
      <w:r>
        <w:rPr>
          <w:noProof/>
        </w:rPr>
        <w:pict>
          <v:shape id="图片 1" o:spid="_x0000_i1027" type="#_x0000_t75" style="width:408pt;height:252.75pt;visibility:visible">
            <v:imagedata r:id="rId11" o:title=""/>
          </v:shape>
        </w:pict>
      </w:r>
    </w:p>
    <w:p w:rsidR="00A7263C" w:rsidRDefault="00A7263C" w:rsidP="00E35C63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学堂首页，可以看到本人所选课程，课程进度，以及课程通知</w:t>
      </w:r>
    </w:p>
    <w:p w:rsidR="00A7263C" w:rsidRDefault="00A7263C" w:rsidP="00E35C63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作业考试：</w:t>
      </w:r>
    </w:p>
    <w:p w:rsidR="00A7263C" w:rsidRDefault="00A7263C" w:rsidP="00FC697F">
      <w:pPr>
        <w:ind w:leftChars="171" w:left="31680"/>
      </w:pPr>
      <w:r>
        <w:rPr>
          <w:noProof/>
        </w:rPr>
        <w:pict>
          <v:shape id="图片 2" o:spid="_x0000_i1028" type="#_x0000_t75" style="width:415.5pt;height:249.75pt;visibility:visible">
            <v:imagedata r:id="rId12" o:title=""/>
          </v:shape>
        </w:pict>
      </w:r>
    </w:p>
    <w:p w:rsidR="00A7263C" w:rsidRDefault="00A7263C" w:rsidP="00FC697F">
      <w:pPr>
        <w:ind w:leftChars="198" w:left="31680"/>
      </w:pPr>
      <w:r>
        <w:rPr>
          <w:rFonts w:hint="eastAsia"/>
        </w:rPr>
        <w:t>所有章节测试以及最后的考试都会在以上页面中出现，同学们可以看到自己提交作业的时间，以及考试的时间。</w:t>
      </w:r>
    </w:p>
    <w:p w:rsidR="00A7263C" w:rsidRDefault="00A7263C" w:rsidP="00FC697F">
      <w:pPr>
        <w:ind w:leftChars="150" w:left="31680"/>
      </w:pPr>
    </w:p>
    <w:p w:rsidR="00A7263C" w:rsidRDefault="00A7263C" w:rsidP="00525C5E">
      <w:pPr>
        <w:pStyle w:val="ListParagraph"/>
        <w:ind w:firstLineChars="0" w:firstLine="0"/>
      </w:pPr>
      <w:r>
        <w:rPr>
          <w:rFonts w:hint="eastAsia"/>
        </w:rPr>
        <w:t>三：课程论坛：在左侧的第三个按钮就是课程论坛，课程论坛属于加分项，一般会有</w:t>
      </w:r>
      <w:r>
        <w:t xml:space="preserve"> </w:t>
      </w:r>
    </w:p>
    <w:p w:rsidR="00A7263C" w:rsidRDefault="00A7263C" w:rsidP="00FC697F">
      <w:pPr>
        <w:pStyle w:val="ListParagraph"/>
        <w:ind w:firstLine="31680"/>
      </w:pPr>
      <w:r>
        <w:t>5</w:t>
      </w:r>
      <w:r>
        <w:rPr>
          <w:rFonts w:hint="eastAsia"/>
        </w:rPr>
        <w:t>分左右的成绩在里面，大家发帖，回帖都会有分数在里面</w:t>
      </w:r>
    </w:p>
    <w:p w:rsidR="00A7263C" w:rsidRDefault="00A7263C" w:rsidP="004D7A84">
      <w:pPr>
        <w:pStyle w:val="ListParagraph"/>
        <w:ind w:firstLineChars="0" w:firstLine="0"/>
      </w:pPr>
    </w:p>
    <w:p w:rsidR="00A7263C" w:rsidRDefault="00A7263C" w:rsidP="004D7A84">
      <w:pPr>
        <w:pStyle w:val="ListParagraph"/>
        <w:ind w:firstLineChars="0" w:firstLine="0"/>
      </w:pPr>
    </w:p>
    <w:p w:rsidR="00A7263C" w:rsidRDefault="00A7263C" w:rsidP="004D7A84">
      <w:pPr>
        <w:pStyle w:val="ListParagraph"/>
        <w:ind w:firstLineChars="0" w:firstLine="0"/>
      </w:pPr>
    </w:p>
    <w:p w:rsidR="00A7263C" w:rsidRDefault="00A7263C" w:rsidP="00525C5E">
      <w:pPr>
        <w:pStyle w:val="ListParagraph"/>
        <w:ind w:firstLineChars="0" w:firstLine="0"/>
      </w:pPr>
      <w:r>
        <w:rPr>
          <w:rFonts w:hint="eastAsia"/>
        </w:rPr>
        <w:t>学习分析：</w:t>
      </w:r>
    </w:p>
    <w:p w:rsidR="00A7263C" w:rsidRDefault="00A7263C" w:rsidP="007B6AA1">
      <w:pPr>
        <w:pStyle w:val="ListParagraph"/>
        <w:ind w:left="420" w:firstLineChars="0" w:firstLine="0"/>
      </w:pPr>
      <w:r>
        <w:rPr>
          <w:noProof/>
        </w:rPr>
        <w:pict>
          <v:shape id="图片 4" o:spid="_x0000_i1029" type="#_x0000_t75" style="width:409.5pt;height:252pt;visibility:visible">
            <v:imagedata r:id="rId13" o:title=""/>
          </v:shape>
        </w:pict>
      </w:r>
    </w:p>
    <w:p w:rsidR="00A7263C" w:rsidRDefault="00A7263C" w:rsidP="007B6AA1">
      <w:pPr>
        <w:pStyle w:val="ListParagraph"/>
        <w:ind w:left="420" w:firstLineChars="0" w:firstLine="0"/>
      </w:pPr>
      <w:r>
        <w:rPr>
          <w:rFonts w:hint="eastAsia"/>
        </w:rPr>
        <w:t>四：在这个页面里面，同学们可以看到自己</w:t>
      </w:r>
      <w:r w:rsidRPr="004D7A84">
        <w:rPr>
          <w:rFonts w:hint="eastAsia"/>
          <w:b/>
          <w:color w:val="FF0000"/>
        </w:rPr>
        <w:t>总成绩的组成</w:t>
      </w:r>
      <w:r w:rsidRPr="004D7A84">
        <w:rPr>
          <w:b/>
          <w:color w:val="FF0000"/>
        </w:rPr>
        <w:t>=</w:t>
      </w:r>
      <w:r w:rsidRPr="004D7A84">
        <w:rPr>
          <w:rFonts w:hint="eastAsia"/>
          <w:b/>
          <w:color w:val="FF0000"/>
        </w:rPr>
        <w:t>线上成绩（视频观看</w:t>
      </w:r>
      <w:r w:rsidRPr="004D7A84">
        <w:rPr>
          <w:b/>
          <w:color w:val="FF0000"/>
        </w:rPr>
        <w:t>+</w:t>
      </w:r>
      <w:r w:rsidRPr="004D7A84">
        <w:rPr>
          <w:rFonts w:hint="eastAsia"/>
          <w:b/>
          <w:color w:val="FF0000"/>
        </w:rPr>
        <w:t>章节作业）</w:t>
      </w:r>
      <w:r w:rsidRPr="004D7A84">
        <w:rPr>
          <w:b/>
          <w:color w:val="FF0000"/>
        </w:rPr>
        <w:t>+</w:t>
      </w:r>
      <w:r w:rsidRPr="004D7A84">
        <w:rPr>
          <w:rFonts w:hint="eastAsia"/>
          <w:b/>
          <w:color w:val="FF0000"/>
        </w:rPr>
        <w:t>期末</w:t>
      </w:r>
      <w:r>
        <w:rPr>
          <w:rFonts w:hint="eastAsia"/>
          <w:b/>
          <w:color w:val="FF0000"/>
        </w:rPr>
        <w:t>线上</w:t>
      </w:r>
      <w:r w:rsidRPr="004D7A84">
        <w:rPr>
          <w:rFonts w:hint="eastAsia"/>
          <w:b/>
          <w:color w:val="FF0000"/>
        </w:rPr>
        <w:t>考试</w:t>
      </w:r>
      <w:r>
        <w:rPr>
          <w:b/>
          <w:color w:val="FF0000"/>
        </w:rPr>
        <w:t xml:space="preserve"> </w:t>
      </w:r>
      <w:bookmarkStart w:id="0" w:name="_GoBack"/>
      <w:bookmarkEnd w:id="0"/>
      <w:r>
        <w:rPr>
          <w:rFonts w:hint="eastAsia"/>
        </w:rPr>
        <w:t>。</w:t>
      </w:r>
    </w:p>
    <w:p w:rsidR="00A7263C" w:rsidRDefault="00A7263C" w:rsidP="007B6AA1">
      <w:pPr>
        <w:pStyle w:val="ListParagraph"/>
        <w:ind w:left="420" w:firstLineChars="0" w:firstLine="0"/>
      </w:pPr>
    </w:p>
    <w:p w:rsidR="00A7263C" w:rsidRDefault="00A7263C" w:rsidP="00FC697F">
      <w:pPr>
        <w:pStyle w:val="ListParagraph"/>
        <w:ind w:firstLine="31680"/>
      </w:pPr>
      <w:r>
        <w:rPr>
          <w:rFonts w:hint="eastAsia"/>
        </w:rPr>
        <w:t>五：学习笔记</w:t>
      </w:r>
    </w:p>
    <w:p w:rsidR="00A7263C" w:rsidRDefault="00A7263C" w:rsidP="007B6AA1">
      <w:pPr>
        <w:pStyle w:val="ListParagraph"/>
        <w:ind w:left="420" w:firstLineChars="0" w:firstLine="0"/>
      </w:pPr>
      <w:r>
        <w:rPr>
          <w:rFonts w:hint="eastAsia"/>
        </w:rPr>
        <w:t>可以边看视频边记笔记，更好的帮助同学们学习。</w:t>
      </w:r>
    </w:p>
    <w:p w:rsidR="00A7263C" w:rsidRDefault="00A7263C" w:rsidP="007B6AA1">
      <w:pPr>
        <w:pStyle w:val="ListParagraph"/>
        <w:ind w:left="420" w:firstLineChars="0" w:firstLine="0"/>
      </w:pPr>
      <w:r>
        <w:rPr>
          <w:noProof/>
        </w:rPr>
        <w:pict>
          <v:shape id="图片 5" o:spid="_x0000_i1030" type="#_x0000_t75" style="width:409.5pt;height:228.75pt;visibility:visible">
            <v:imagedata r:id="rId14" o:title=""/>
          </v:shape>
        </w:pict>
      </w:r>
    </w:p>
    <w:p w:rsidR="00A7263C" w:rsidRDefault="00A7263C" w:rsidP="004D7A84">
      <w:pPr>
        <w:pStyle w:val="ListParagraph"/>
        <w:ind w:firstLineChars="0" w:firstLine="0"/>
      </w:pPr>
    </w:p>
    <w:p w:rsidR="00A7263C" w:rsidRDefault="00A7263C" w:rsidP="00525C5E">
      <w:pPr>
        <w:pStyle w:val="ListParagraph"/>
        <w:ind w:firstLineChars="0" w:firstLine="0"/>
      </w:pPr>
      <w:r>
        <w:rPr>
          <w:rFonts w:hint="eastAsia"/>
        </w:rPr>
        <w:t>六：同学们遇到的问题</w:t>
      </w:r>
    </w:p>
    <w:p w:rsidR="00A7263C" w:rsidRDefault="00A7263C" w:rsidP="00FC697F">
      <w:pPr>
        <w:pStyle w:val="ListParagraph"/>
        <w:ind w:firstLineChars="50" w:firstLine="31680"/>
      </w:pPr>
      <w:r>
        <w:t xml:space="preserve">1. </w:t>
      </w:r>
      <w:r>
        <w:rPr>
          <w:rFonts w:hint="eastAsia"/>
        </w:rPr>
        <w:t>课程须在考试时间前完成，考试期间只能进行考试，没办法进行课程学习；</w:t>
      </w:r>
    </w:p>
    <w:p w:rsidR="00A7263C" w:rsidRPr="007B6AA1" w:rsidRDefault="00A7263C" w:rsidP="00FC697F">
      <w:pPr>
        <w:pStyle w:val="ListParagraph"/>
        <w:ind w:firstLineChars="50" w:firstLine="31680"/>
      </w:pPr>
      <w:r>
        <w:t>2</w:t>
      </w:r>
      <w:r w:rsidRPr="007B6AA1">
        <w:rPr>
          <w:rFonts w:hint="eastAsia"/>
        </w:rPr>
        <w:t>、考试</w:t>
      </w:r>
      <w:r>
        <w:rPr>
          <w:rFonts w:hint="eastAsia"/>
        </w:rPr>
        <w:t>通知请关注《智慧树》平台；</w:t>
      </w:r>
    </w:p>
    <w:p w:rsidR="00A7263C" w:rsidRPr="007B6AA1" w:rsidRDefault="00A7263C" w:rsidP="00FC697F">
      <w:pPr>
        <w:pStyle w:val="ListParagraph"/>
        <w:ind w:firstLineChars="50" w:firstLine="31680"/>
      </w:pPr>
      <w:r>
        <w:t>3</w:t>
      </w:r>
      <w:r>
        <w:rPr>
          <w:rFonts w:hint="eastAsia"/>
        </w:rPr>
        <w:t>、视频只有打勾之后才算这一节看完；</w:t>
      </w:r>
      <w:r w:rsidRPr="007B6AA1">
        <w:t xml:space="preserve"> </w:t>
      </w:r>
    </w:p>
    <w:p w:rsidR="00A7263C" w:rsidRPr="007D0BDB" w:rsidRDefault="00A7263C" w:rsidP="00FC697F">
      <w:pPr>
        <w:pStyle w:val="ListParagraph"/>
        <w:ind w:firstLineChars="50" w:firstLine="31680"/>
        <w:rPr>
          <w:color w:val="FF0000"/>
        </w:rPr>
      </w:pPr>
      <w:r w:rsidRPr="007D0BDB">
        <w:rPr>
          <w:color w:val="FF0000"/>
        </w:rPr>
        <w:t>4</w:t>
      </w:r>
      <w:r w:rsidRPr="007D0BDB">
        <w:rPr>
          <w:rFonts w:hint="eastAsia"/>
          <w:color w:val="FF0000"/>
        </w:rPr>
        <w:t>、考试只有一次机会，点击“开始考试”后请在规定时间内完成，请勿中途退出，否则无成绩；</w:t>
      </w:r>
    </w:p>
    <w:p w:rsidR="00A7263C" w:rsidRPr="007B6AA1" w:rsidRDefault="00A7263C" w:rsidP="00FC697F">
      <w:pPr>
        <w:ind w:firstLineChars="100" w:firstLine="31680"/>
      </w:pPr>
      <w:r>
        <w:t>5</w:t>
      </w:r>
      <w:r w:rsidRPr="007B6AA1">
        <w:rPr>
          <w:rFonts w:hint="eastAsia"/>
        </w:rPr>
        <w:t>、视频禁止拖拉、快进，</w:t>
      </w:r>
      <w:r>
        <w:rPr>
          <w:rFonts w:hint="eastAsia"/>
        </w:rPr>
        <w:t>否则当次观看视频记录无效；</w:t>
      </w:r>
    </w:p>
    <w:p w:rsidR="00A7263C" w:rsidRDefault="00A7263C" w:rsidP="00FC697F">
      <w:pPr>
        <w:ind w:firstLineChars="100" w:firstLine="31680"/>
      </w:pPr>
      <w:r>
        <w:t>6</w:t>
      </w:r>
      <w:r w:rsidRPr="007B6AA1">
        <w:rPr>
          <w:rFonts w:hint="eastAsia"/>
        </w:rPr>
        <w:t>、支持</w:t>
      </w:r>
      <w:r w:rsidRPr="007B6AA1">
        <w:t>APP</w:t>
      </w:r>
      <w:r w:rsidRPr="007B6AA1">
        <w:rPr>
          <w:rFonts w:hint="eastAsia"/>
        </w:rPr>
        <w:t>，支持离线下载，支持随看视频随做笔记</w:t>
      </w:r>
      <w:r>
        <w:rPr>
          <w:rFonts w:hint="eastAsia"/>
        </w:rPr>
        <w:t>。</w:t>
      </w:r>
    </w:p>
    <w:p w:rsidR="00A7263C" w:rsidRDefault="00A7263C" w:rsidP="00FC697F">
      <w:pPr>
        <w:ind w:leftChars="171" w:left="31680" w:firstLineChars="228" w:firstLine="31680"/>
      </w:pPr>
    </w:p>
    <w:p w:rsidR="00A7263C" w:rsidRDefault="00A7263C" w:rsidP="00525C5E">
      <w:r>
        <w:rPr>
          <w:rFonts w:hint="eastAsia"/>
        </w:rPr>
        <w:t>七：考试时间</w:t>
      </w:r>
    </w:p>
    <w:p w:rsidR="00A7263C" w:rsidRDefault="00A7263C" w:rsidP="00BD5E25">
      <w:pPr>
        <w:ind w:left="420"/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41"/>
        <w:gridCol w:w="3118"/>
      </w:tblGrid>
      <w:tr w:rsidR="00A7263C" w:rsidTr="00D6004F">
        <w:tc>
          <w:tcPr>
            <w:tcW w:w="3941" w:type="dxa"/>
          </w:tcPr>
          <w:p w:rsidR="00A7263C" w:rsidRDefault="00A7263C" w:rsidP="00D6004F">
            <w:pPr>
              <w:jc w:val="center"/>
              <w:rPr>
                <w:noProof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3118" w:type="dxa"/>
          </w:tcPr>
          <w:p w:rsidR="00A7263C" w:rsidRPr="00D6004F" w:rsidRDefault="00A7263C" w:rsidP="00D6004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rFonts w:hint="eastAsia"/>
                <w:color w:val="000000"/>
                <w:sz w:val="18"/>
                <w:szCs w:val="18"/>
              </w:rPr>
              <w:t>考试时间</w:t>
            </w:r>
          </w:p>
        </w:tc>
      </w:tr>
      <w:tr w:rsidR="00A7263C" w:rsidTr="00D6004F">
        <w:tc>
          <w:tcPr>
            <w:tcW w:w="3941" w:type="dxa"/>
            <w:vAlign w:val="center"/>
          </w:tcPr>
          <w:p w:rsidR="00A7263C" w:rsidRPr="00FC697F" w:rsidRDefault="00A7263C" w:rsidP="001E462E">
            <w:pPr>
              <w:rPr>
                <w:color w:val="000000"/>
                <w:sz w:val="18"/>
                <w:szCs w:val="18"/>
              </w:rPr>
            </w:pPr>
            <w:r w:rsidRPr="00FC697F">
              <w:rPr>
                <w:color w:val="000000"/>
                <w:sz w:val="18"/>
                <w:szCs w:val="18"/>
              </w:rPr>
              <w:t>3D</w:t>
            </w:r>
            <w:r w:rsidRPr="00FC697F">
              <w:rPr>
                <w:rFonts w:hint="eastAsia"/>
                <w:color w:val="000000"/>
                <w:sz w:val="18"/>
                <w:szCs w:val="18"/>
              </w:rPr>
              <w:t>打印技术与应用</w:t>
            </w:r>
          </w:p>
        </w:tc>
        <w:tc>
          <w:tcPr>
            <w:tcW w:w="3118" w:type="dxa"/>
          </w:tcPr>
          <w:p w:rsidR="00A7263C" w:rsidRPr="00D6004F" w:rsidRDefault="00A7263C" w:rsidP="00FC697F">
            <w:pPr>
              <w:jc w:val="center"/>
              <w:rPr>
                <w:color w:val="000000"/>
                <w:sz w:val="18"/>
                <w:szCs w:val="18"/>
              </w:rPr>
            </w:pPr>
            <w:r w:rsidRPr="00D6004F">
              <w:rPr>
                <w:color w:val="000000"/>
                <w:sz w:val="18"/>
                <w:szCs w:val="18"/>
              </w:rPr>
              <w:t>2017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D6004F">
              <w:rPr>
                <w:color w:val="000000"/>
                <w:sz w:val="18"/>
                <w:szCs w:val="18"/>
              </w:rPr>
              <w:t>—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24</w:t>
            </w:r>
            <w:r w:rsidRPr="00D6004F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A7263C" w:rsidTr="00D6004F">
        <w:tc>
          <w:tcPr>
            <w:tcW w:w="3941" w:type="dxa"/>
            <w:vAlign w:val="center"/>
          </w:tcPr>
          <w:p w:rsidR="00A7263C" w:rsidRPr="00FC697F" w:rsidRDefault="00A7263C" w:rsidP="001E462E">
            <w:pPr>
              <w:rPr>
                <w:color w:val="000000"/>
                <w:sz w:val="18"/>
                <w:szCs w:val="18"/>
              </w:rPr>
            </w:pPr>
            <w:r w:rsidRPr="00FC697F">
              <w:rPr>
                <w:rFonts w:hint="eastAsia"/>
                <w:color w:val="000000"/>
                <w:sz w:val="18"/>
                <w:szCs w:val="18"/>
              </w:rPr>
              <w:t>走进核科学技术</w:t>
            </w:r>
          </w:p>
        </w:tc>
        <w:tc>
          <w:tcPr>
            <w:tcW w:w="3118" w:type="dxa"/>
          </w:tcPr>
          <w:p w:rsidR="00A7263C" w:rsidRDefault="00A7263C" w:rsidP="00FC697F">
            <w:pPr>
              <w:jc w:val="center"/>
            </w:pPr>
            <w:r w:rsidRPr="002F1359">
              <w:rPr>
                <w:color w:val="000000"/>
                <w:sz w:val="18"/>
                <w:szCs w:val="18"/>
              </w:rPr>
              <w:t>2017</w:t>
            </w:r>
            <w:r w:rsidRPr="002F1359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2F1359">
              <w:rPr>
                <w:color w:val="000000"/>
                <w:sz w:val="18"/>
                <w:szCs w:val="18"/>
              </w:rPr>
              <w:t>11</w:t>
            </w:r>
            <w:r w:rsidRPr="002F1359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2F1359">
              <w:rPr>
                <w:color w:val="000000"/>
                <w:sz w:val="18"/>
                <w:szCs w:val="18"/>
              </w:rPr>
              <w:t>20</w:t>
            </w:r>
            <w:r w:rsidRPr="002F1359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2F1359">
              <w:rPr>
                <w:color w:val="000000"/>
                <w:sz w:val="18"/>
                <w:szCs w:val="18"/>
              </w:rPr>
              <w:t>—11</w:t>
            </w:r>
            <w:r w:rsidRPr="002F1359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2F1359">
              <w:rPr>
                <w:color w:val="000000"/>
                <w:sz w:val="18"/>
                <w:szCs w:val="18"/>
              </w:rPr>
              <w:t>24</w:t>
            </w:r>
            <w:r w:rsidRPr="002F135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A7263C" w:rsidTr="00FC697F">
        <w:trPr>
          <w:trHeight w:val="70"/>
        </w:trPr>
        <w:tc>
          <w:tcPr>
            <w:tcW w:w="3941" w:type="dxa"/>
            <w:vAlign w:val="center"/>
          </w:tcPr>
          <w:p w:rsidR="00A7263C" w:rsidRPr="00FC697F" w:rsidRDefault="00A7263C" w:rsidP="001E462E">
            <w:pPr>
              <w:rPr>
                <w:color w:val="000000"/>
                <w:sz w:val="18"/>
                <w:szCs w:val="18"/>
              </w:rPr>
            </w:pPr>
            <w:r w:rsidRPr="00FC697F">
              <w:rPr>
                <w:rFonts w:hint="eastAsia"/>
                <w:color w:val="000000"/>
                <w:sz w:val="18"/>
                <w:szCs w:val="18"/>
              </w:rPr>
              <w:t>营销案例精粹</w:t>
            </w:r>
          </w:p>
        </w:tc>
        <w:tc>
          <w:tcPr>
            <w:tcW w:w="3118" w:type="dxa"/>
          </w:tcPr>
          <w:p w:rsidR="00A7263C" w:rsidRDefault="00A7263C" w:rsidP="00FC697F">
            <w:pPr>
              <w:jc w:val="center"/>
            </w:pPr>
            <w:r w:rsidRPr="002F1359">
              <w:rPr>
                <w:color w:val="000000"/>
                <w:sz w:val="18"/>
                <w:szCs w:val="18"/>
              </w:rPr>
              <w:t>2017</w:t>
            </w:r>
            <w:r w:rsidRPr="002F1359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2F1359">
              <w:rPr>
                <w:color w:val="000000"/>
                <w:sz w:val="18"/>
                <w:szCs w:val="18"/>
              </w:rPr>
              <w:t>11</w:t>
            </w:r>
            <w:r w:rsidRPr="002F1359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2F1359">
              <w:rPr>
                <w:color w:val="000000"/>
                <w:sz w:val="18"/>
                <w:szCs w:val="18"/>
              </w:rPr>
              <w:t>20</w:t>
            </w:r>
            <w:r w:rsidRPr="002F1359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2F1359">
              <w:rPr>
                <w:color w:val="000000"/>
                <w:sz w:val="18"/>
                <w:szCs w:val="18"/>
              </w:rPr>
              <w:t>—11</w:t>
            </w:r>
            <w:r w:rsidRPr="002F1359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2F1359">
              <w:rPr>
                <w:color w:val="000000"/>
                <w:sz w:val="18"/>
                <w:szCs w:val="18"/>
              </w:rPr>
              <w:t>24</w:t>
            </w:r>
            <w:r w:rsidRPr="002F1359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A7263C" w:rsidRDefault="00A7263C" w:rsidP="00BD5E25">
      <w:pPr>
        <w:ind w:left="420"/>
        <w:rPr>
          <w:noProof/>
        </w:rPr>
      </w:pPr>
    </w:p>
    <w:p w:rsidR="00A7263C" w:rsidRDefault="00A7263C" w:rsidP="00BD5E25">
      <w:pPr>
        <w:ind w:left="420"/>
        <w:rPr>
          <w:noProof/>
        </w:rPr>
      </w:pPr>
      <w:r>
        <w:rPr>
          <w:noProof/>
        </w:rPr>
        <w:pict>
          <v:shape id="_x0000_i1031" type="#_x0000_t75" style="width:235.5pt;height:184.5pt;visibility:visible">
            <v:imagedata r:id="rId15" o:title=""/>
          </v:shape>
        </w:pict>
      </w:r>
    </w:p>
    <w:p w:rsidR="00A7263C" w:rsidRDefault="00A7263C" w:rsidP="00BD5E25">
      <w:pPr>
        <w:ind w:left="420"/>
        <w:rPr>
          <w:noProof/>
        </w:rPr>
      </w:pPr>
      <w:r>
        <w:rPr>
          <w:rFonts w:hint="eastAsia"/>
          <w:noProof/>
        </w:rPr>
        <w:t>考试模块进入路径</w:t>
      </w:r>
      <w:r>
        <w:rPr>
          <w:noProof/>
        </w:rPr>
        <w:t>1</w:t>
      </w:r>
      <w:r>
        <w:rPr>
          <w:rFonts w:hint="eastAsia"/>
          <w:noProof/>
        </w:rPr>
        <w:t>：点击作业考试进最后一个模块进行考试；</w:t>
      </w:r>
    </w:p>
    <w:p w:rsidR="00A7263C" w:rsidRDefault="00A7263C" w:rsidP="00FC697F">
      <w:pPr>
        <w:ind w:leftChars="200" w:left="31680" w:firstLineChars="600" w:firstLine="31680"/>
      </w:pPr>
      <w:r>
        <w:rPr>
          <w:rFonts w:hint="eastAsia"/>
          <w:noProof/>
        </w:rPr>
        <w:t>路径</w:t>
      </w:r>
      <w:r>
        <w:rPr>
          <w:noProof/>
        </w:rPr>
        <w:t>2</w:t>
      </w:r>
      <w:r>
        <w:rPr>
          <w:rFonts w:hint="eastAsia"/>
          <w:noProof/>
        </w:rPr>
        <w:t>：视频的最后一个课程测试就是期末考试，在规定时间也可点击进行考试。</w:t>
      </w:r>
    </w:p>
    <w:p w:rsidR="00A7263C" w:rsidRDefault="00A7263C" w:rsidP="007B6AA1">
      <w:r>
        <w:rPr>
          <w:rFonts w:hint="eastAsia"/>
        </w:rPr>
        <w:t>八：遇到问题找谁：</w:t>
      </w:r>
    </w:p>
    <w:p w:rsidR="00A7263C" w:rsidRDefault="00A7263C" w:rsidP="007B6AA1">
      <w:r>
        <w:t xml:space="preserve">   1</w:t>
      </w:r>
      <w:r>
        <w:rPr>
          <w:rFonts w:hint="eastAsia"/>
        </w:rPr>
        <w:t>、最快最好的方法是找在线客服：</w:t>
      </w:r>
    </w:p>
    <w:p w:rsidR="00A7263C" w:rsidRDefault="00A7263C" w:rsidP="007B6AA1">
      <w:r>
        <w:t xml:space="preserve">  </w:t>
      </w:r>
      <w:r>
        <w:rPr>
          <w:noProof/>
        </w:rPr>
        <w:pict>
          <v:shape id="图片 6" o:spid="_x0000_i1032" type="#_x0000_t75" style="width:358.5pt;height:209.25pt;visibility:visible">
            <v:imagedata r:id="rId16" o:title=""/>
          </v:shape>
        </w:pict>
      </w:r>
    </w:p>
    <w:p w:rsidR="00A7263C" w:rsidRPr="007B6AA1" w:rsidRDefault="00A7263C" w:rsidP="00346C73"/>
    <w:sectPr w:rsidR="00A7263C" w:rsidRPr="007B6AA1" w:rsidSect="0035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3C" w:rsidRDefault="00A7263C" w:rsidP="00F310D1">
      <w:r>
        <w:separator/>
      </w:r>
    </w:p>
  </w:endnote>
  <w:endnote w:type="continuationSeparator" w:id="0">
    <w:p w:rsidR="00A7263C" w:rsidRDefault="00A7263C" w:rsidP="00F3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3C" w:rsidRDefault="00A7263C" w:rsidP="00F310D1">
      <w:r>
        <w:separator/>
      </w:r>
    </w:p>
  </w:footnote>
  <w:footnote w:type="continuationSeparator" w:id="0">
    <w:p w:rsidR="00A7263C" w:rsidRDefault="00A7263C" w:rsidP="00F31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E6A"/>
    <w:multiLevelType w:val="hybridMultilevel"/>
    <w:tmpl w:val="10BC6AE8"/>
    <w:lvl w:ilvl="0" w:tplc="C6D0A8E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E801283"/>
    <w:multiLevelType w:val="hybridMultilevel"/>
    <w:tmpl w:val="A8AEC58C"/>
    <w:lvl w:ilvl="0" w:tplc="13169D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A445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9480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0AE4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9465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9081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10E7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5CDE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8ED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E47B20"/>
    <w:multiLevelType w:val="hybridMultilevel"/>
    <w:tmpl w:val="E2CA08EC"/>
    <w:lvl w:ilvl="0" w:tplc="0FAE0344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43FF56D5"/>
    <w:multiLevelType w:val="hybridMultilevel"/>
    <w:tmpl w:val="E85EDE88"/>
    <w:lvl w:ilvl="0" w:tplc="940AC89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EB322FB"/>
    <w:multiLevelType w:val="hybridMultilevel"/>
    <w:tmpl w:val="44281E28"/>
    <w:lvl w:ilvl="0" w:tplc="55D67E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EE81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45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C217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8C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9EA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820A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B411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C627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0D1"/>
    <w:rsid w:val="0007313F"/>
    <w:rsid w:val="001E462E"/>
    <w:rsid w:val="002454F2"/>
    <w:rsid w:val="00277740"/>
    <w:rsid w:val="002848F6"/>
    <w:rsid w:val="002F1359"/>
    <w:rsid w:val="003403BA"/>
    <w:rsid w:val="00346C73"/>
    <w:rsid w:val="00357BAC"/>
    <w:rsid w:val="00367E65"/>
    <w:rsid w:val="004C03D5"/>
    <w:rsid w:val="004D7A84"/>
    <w:rsid w:val="0050142C"/>
    <w:rsid w:val="00513F36"/>
    <w:rsid w:val="00525C5E"/>
    <w:rsid w:val="005C5A08"/>
    <w:rsid w:val="005D0754"/>
    <w:rsid w:val="00655C6A"/>
    <w:rsid w:val="006816E6"/>
    <w:rsid w:val="00747F31"/>
    <w:rsid w:val="00761D96"/>
    <w:rsid w:val="007B6AA1"/>
    <w:rsid w:val="007D0BDB"/>
    <w:rsid w:val="008510F2"/>
    <w:rsid w:val="008A68FC"/>
    <w:rsid w:val="008E75D7"/>
    <w:rsid w:val="00910FB5"/>
    <w:rsid w:val="00912821"/>
    <w:rsid w:val="00916CD0"/>
    <w:rsid w:val="00930DE7"/>
    <w:rsid w:val="00931859"/>
    <w:rsid w:val="00A350C5"/>
    <w:rsid w:val="00A7263C"/>
    <w:rsid w:val="00B201A5"/>
    <w:rsid w:val="00BB6BD8"/>
    <w:rsid w:val="00BD5E25"/>
    <w:rsid w:val="00C20CCF"/>
    <w:rsid w:val="00C63E8D"/>
    <w:rsid w:val="00CB1961"/>
    <w:rsid w:val="00D074F5"/>
    <w:rsid w:val="00D6004F"/>
    <w:rsid w:val="00D92681"/>
    <w:rsid w:val="00DE4370"/>
    <w:rsid w:val="00E35C63"/>
    <w:rsid w:val="00E808B2"/>
    <w:rsid w:val="00E949CB"/>
    <w:rsid w:val="00F310D1"/>
    <w:rsid w:val="00F674FE"/>
    <w:rsid w:val="00FC697F"/>
    <w:rsid w:val="00FE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A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10D1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F310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10D1"/>
    <w:rPr>
      <w:sz w:val="18"/>
    </w:rPr>
  </w:style>
  <w:style w:type="character" w:styleId="Hyperlink">
    <w:name w:val="Hyperlink"/>
    <w:basedOn w:val="DefaultParagraphFont"/>
    <w:uiPriority w:val="99"/>
    <w:rsid w:val="00F310D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10D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310D1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0D1"/>
    <w:rPr>
      <w:sz w:val="18"/>
    </w:rPr>
  </w:style>
  <w:style w:type="table" w:styleId="TableGrid">
    <w:name w:val="Table Grid"/>
    <w:basedOn w:val="TableNormal"/>
    <w:uiPriority w:val="99"/>
    <w:locked/>
    <w:rsid w:val="00BB6B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E949C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822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27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30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31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823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25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26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29">
          <w:marLeft w:val="302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hihuishu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Users\Administrator.DNSC01706161417\AppData\Roaming\Tencent\Users\455514822\QQ\WinTemp\RichOle\P1E5QW~HDSWTM%7b0GG2%5d(CIH.pn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4</Pages>
  <Words>223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tclsevers</cp:lastModifiedBy>
  <cp:revision>20</cp:revision>
  <dcterms:created xsi:type="dcterms:W3CDTF">2015-12-23T16:00:00Z</dcterms:created>
  <dcterms:modified xsi:type="dcterms:W3CDTF">2017-10-11T02:58:00Z</dcterms:modified>
</cp:coreProperties>
</file>