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F2" w:rsidRDefault="009D6BF2" w:rsidP="0074749E">
      <w:pPr>
        <w:widowControl/>
        <w:jc w:val="left"/>
        <w:rPr>
          <w:b/>
          <w:sz w:val="28"/>
          <w:szCs w:val="28"/>
        </w:rPr>
      </w:pPr>
      <w:r w:rsidRPr="0074749E">
        <w:rPr>
          <w:rFonts w:hint="eastAsia"/>
          <w:b/>
          <w:sz w:val="28"/>
          <w:szCs w:val="28"/>
        </w:rPr>
        <w:t>附件</w:t>
      </w:r>
      <w:r w:rsidRPr="0074749E">
        <w:rPr>
          <w:b/>
          <w:sz w:val="28"/>
          <w:szCs w:val="28"/>
        </w:rPr>
        <w:t>1</w:t>
      </w:r>
      <w:r w:rsidRPr="0074749E">
        <w:rPr>
          <w:rFonts w:hint="eastAsia"/>
          <w:b/>
          <w:sz w:val="28"/>
          <w:szCs w:val="28"/>
        </w:rPr>
        <w:t>：新学生用户学习注册激活流程图</w:t>
      </w:r>
    </w:p>
    <w:p w:rsidR="009D6BF2" w:rsidRPr="0074749E" w:rsidRDefault="009D6BF2" w:rsidP="0074749E">
      <w:pPr>
        <w:spacing w:line="360" w:lineRule="auto"/>
        <w:rPr>
          <w:b/>
          <w:sz w:val="28"/>
          <w:szCs w:val="28"/>
        </w:rPr>
      </w:pPr>
    </w:p>
    <w:p w:rsidR="009D6BF2" w:rsidRDefault="009D6BF2" w:rsidP="0074749E">
      <w:pPr>
        <w:spacing w:line="360" w:lineRule="auto"/>
        <w:rPr>
          <w:rFonts w:ascii="宋体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65pt;margin-top:80.7pt;width:125.25pt;height:20.25pt;z-index:251662336" stroked="f">
            <v:textbox>
              <w:txbxContent>
                <w:p w:rsidR="009D6BF2" w:rsidRPr="007D0F07" w:rsidRDefault="009D6BF2">
                  <w:pPr>
                    <w:rPr>
                      <w:color w:val="FF0000"/>
                    </w:rPr>
                  </w:pPr>
                  <w:r w:rsidRPr="007D0F07">
                    <w:rPr>
                      <w:color w:val="FF0000"/>
                    </w:rPr>
                    <w:t>wjxvtc.gaoxiaobang.com</w:t>
                  </w:r>
                </w:p>
              </w:txbxContent>
            </v:textbox>
          </v:shape>
        </w:pict>
      </w:r>
      <w:r w:rsidRPr="00A27A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00.5pt;height:495pt;visibility:visible">
            <v:imagedata r:id="rId7" o:title=""/>
          </v:shape>
        </w:pict>
      </w:r>
    </w:p>
    <w:p w:rsidR="009D6BF2" w:rsidRDefault="009D6BF2" w:rsidP="009F5E30">
      <w:pPr>
        <w:rPr>
          <w:b/>
          <w:sz w:val="28"/>
          <w:szCs w:val="28"/>
        </w:rPr>
      </w:pPr>
    </w:p>
    <w:p w:rsidR="009D6BF2" w:rsidRDefault="009D6BF2" w:rsidP="009F5E30">
      <w:pPr>
        <w:rPr>
          <w:b/>
          <w:sz w:val="28"/>
          <w:szCs w:val="28"/>
        </w:rPr>
      </w:pPr>
    </w:p>
    <w:p w:rsidR="009D6BF2" w:rsidRDefault="009D6BF2" w:rsidP="009F5E30">
      <w:pPr>
        <w:rPr>
          <w:b/>
          <w:sz w:val="28"/>
          <w:szCs w:val="28"/>
        </w:rPr>
      </w:pPr>
    </w:p>
    <w:p w:rsidR="009D6BF2" w:rsidRDefault="009D6BF2" w:rsidP="009F5E30">
      <w:pPr>
        <w:rPr>
          <w:b/>
          <w:sz w:val="28"/>
          <w:szCs w:val="28"/>
        </w:rPr>
      </w:pPr>
    </w:p>
    <w:p w:rsidR="009D6BF2" w:rsidRDefault="009D6BF2" w:rsidP="009F5E30">
      <w:pPr>
        <w:rPr>
          <w:b/>
          <w:sz w:val="28"/>
          <w:szCs w:val="28"/>
        </w:rPr>
      </w:pPr>
    </w:p>
    <w:p w:rsidR="009D6BF2" w:rsidRDefault="009D6BF2" w:rsidP="009F5E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：电脑端学习流程</w:t>
      </w:r>
    </w:p>
    <w:p w:rsidR="009D6BF2" w:rsidRPr="007D0F07" w:rsidRDefault="009D6BF2" w:rsidP="009F5E30">
      <w:pPr>
        <w:rPr>
          <w:b/>
          <w:sz w:val="28"/>
          <w:szCs w:val="28"/>
        </w:rPr>
      </w:pPr>
      <w:r w:rsidRPr="004B5429">
        <w:rPr>
          <w:b/>
          <w:sz w:val="28"/>
          <w:szCs w:val="28"/>
        </w:rPr>
        <w:t>1</w:t>
      </w:r>
      <w:r w:rsidRPr="004B5429">
        <w:rPr>
          <w:rFonts w:hint="eastAsia"/>
          <w:b/>
          <w:sz w:val="28"/>
          <w:szCs w:val="28"/>
        </w:rPr>
        <w:t>、输入</w:t>
      </w:r>
      <w:r>
        <w:rPr>
          <w:rFonts w:hint="eastAsia"/>
          <w:b/>
          <w:sz w:val="28"/>
          <w:szCs w:val="28"/>
        </w:rPr>
        <w:t>学习平台</w:t>
      </w:r>
      <w:r w:rsidRPr="004B5429">
        <w:rPr>
          <w:rFonts w:hint="eastAsia"/>
          <w:b/>
          <w:sz w:val="28"/>
          <w:szCs w:val="28"/>
        </w:rPr>
        <w:t>地址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wjxvtc</w:t>
      </w:r>
      <w:r w:rsidRPr="006A258F">
        <w:rPr>
          <w:b/>
          <w:sz w:val="28"/>
          <w:szCs w:val="28"/>
        </w:rPr>
        <w:t>.gaoxiaobang.com</w:t>
      </w:r>
    </w:p>
    <w:p w:rsidR="009D6BF2" w:rsidRPr="00AC0493" w:rsidRDefault="009D6BF2" w:rsidP="009F5E30">
      <w:pPr>
        <w:rPr>
          <w:b/>
          <w:sz w:val="28"/>
          <w:szCs w:val="28"/>
        </w:rPr>
      </w:pPr>
      <w:r w:rsidRPr="004B5429">
        <w:rPr>
          <w:b/>
          <w:sz w:val="28"/>
          <w:szCs w:val="28"/>
        </w:rPr>
        <w:t>2</w:t>
      </w:r>
      <w:r w:rsidRPr="004B5429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新同学点击</w:t>
      </w:r>
      <w:r w:rsidRPr="004B5429">
        <w:rPr>
          <w:rFonts w:hint="eastAsia"/>
          <w:b/>
          <w:sz w:val="28"/>
          <w:szCs w:val="28"/>
        </w:rPr>
        <w:t>注册</w:t>
      </w:r>
      <w:r>
        <w:rPr>
          <w:rFonts w:hint="eastAsia"/>
          <w:b/>
          <w:sz w:val="28"/>
          <w:szCs w:val="28"/>
        </w:rPr>
        <w:t>（老同学直接用手机号或邮箱登录，密码是注册时设置的，如忘记密码联系在线客服）</w:t>
      </w:r>
    </w:p>
    <w:p w:rsidR="009D6BF2" w:rsidRPr="004B5429" w:rsidRDefault="009D6BF2" w:rsidP="009F5E30">
      <w:pPr>
        <w:rPr>
          <w:sz w:val="28"/>
          <w:szCs w:val="28"/>
        </w:rPr>
      </w:pPr>
      <w:r w:rsidRPr="00A27A89">
        <w:rPr>
          <w:noProof/>
        </w:rPr>
        <w:pict>
          <v:shape id="图片 21" o:spid="_x0000_i1026" type="#_x0000_t75" style="width:413.25pt;height:33pt;visibility:visible">
            <v:imagedata r:id="rId8" o:title=""/>
          </v:shape>
        </w:pict>
      </w:r>
    </w:p>
    <w:p w:rsidR="009D6BF2" w:rsidRPr="004B5429" w:rsidRDefault="009D6BF2" w:rsidP="009F5E30">
      <w:pPr>
        <w:rPr>
          <w:b/>
          <w:sz w:val="28"/>
          <w:szCs w:val="28"/>
        </w:rPr>
      </w:pPr>
      <w:r w:rsidRPr="004B5429">
        <w:rPr>
          <w:b/>
          <w:sz w:val="28"/>
          <w:szCs w:val="28"/>
        </w:rPr>
        <w:t>3</w:t>
      </w:r>
      <w:r w:rsidRPr="004B5429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填写手机号及密码</w:t>
      </w:r>
    </w:p>
    <w:p w:rsidR="009D6BF2" w:rsidRPr="004B5429" w:rsidRDefault="009D6BF2" w:rsidP="009F5E30">
      <w:pPr>
        <w:rPr>
          <w:sz w:val="28"/>
          <w:szCs w:val="28"/>
        </w:rPr>
      </w:pPr>
      <w:r w:rsidRPr="00CE40C4">
        <w:rPr>
          <w:noProof/>
          <w:sz w:val="28"/>
          <w:szCs w:val="28"/>
        </w:rPr>
        <w:pict>
          <v:shape id="图片 14" o:spid="_x0000_i1027" type="#_x0000_t75" style="width:185.25pt;height:195.75pt;visibility:visible" o:bordertopcolor="black" o:borderleftcolor="black" o:borderbottomcolor="black" o:borderrightcolor="black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E40C4">
        <w:rPr>
          <w:noProof/>
          <w:sz w:val="28"/>
          <w:szCs w:val="28"/>
        </w:rPr>
        <w:pict>
          <v:shape id="图片 5" o:spid="_x0000_i1028" type="#_x0000_t75" style="width:204pt;height:142.5pt;visibility:visible" o:bordertopcolor="black" o:borderleftcolor="black" o:borderbottomcolor="black" o:borderrightcolor="black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D6BF2" w:rsidRDefault="009D6BF2" w:rsidP="009F5E3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B5429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注册成功后填写学校、学号及姓名进行</w:t>
      </w:r>
      <w:r w:rsidRPr="004B5429">
        <w:rPr>
          <w:rFonts w:hint="eastAsia"/>
          <w:b/>
          <w:sz w:val="28"/>
          <w:szCs w:val="28"/>
        </w:rPr>
        <w:t>认证</w:t>
      </w:r>
      <w:r>
        <w:rPr>
          <w:rFonts w:hint="eastAsia"/>
          <w:b/>
          <w:sz w:val="28"/>
          <w:szCs w:val="28"/>
        </w:rPr>
        <w:t>。</w:t>
      </w:r>
    </w:p>
    <w:p w:rsidR="009D6BF2" w:rsidRPr="004B5429" w:rsidRDefault="009D6BF2" w:rsidP="009F5E30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B5429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认证成功后</w:t>
      </w:r>
      <w:r w:rsidRPr="004B5429">
        <w:rPr>
          <w:rFonts w:hint="eastAsia"/>
          <w:b/>
          <w:sz w:val="28"/>
          <w:szCs w:val="28"/>
        </w:rPr>
        <w:t>登陆</w:t>
      </w:r>
    </w:p>
    <w:p w:rsidR="009D6BF2" w:rsidRPr="004B5429" w:rsidRDefault="009D6BF2" w:rsidP="009F5E30">
      <w:pPr>
        <w:rPr>
          <w:sz w:val="28"/>
          <w:szCs w:val="28"/>
        </w:rPr>
      </w:pPr>
      <w:r w:rsidRPr="00CE40C4">
        <w:rPr>
          <w:noProof/>
          <w:sz w:val="28"/>
          <w:szCs w:val="28"/>
        </w:rPr>
        <w:pict>
          <v:shape id="图片 6" o:spid="_x0000_i1029" type="#_x0000_t75" style="width:189.75pt;height:177.75pt;visibility:visible" o:bordertopcolor="black" o:borderleftcolor="black" o:borderbottomcolor="black" o:borderrightcolor="black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E40C4">
        <w:rPr>
          <w:noProof/>
          <w:sz w:val="28"/>
          <w:szCs w:val="28"/>
        </w:rPr>
        <w:pict>
          <v:shape id="图片 15" o:spid="_x0000_i1030" type="#_x0000_t75" style="width:191.25pt;height:138.75pt;visibility:visible" o:bordertopcolor="black" o:borderleftcolor="black" o:borderbottomcolor="black" o:borderrightcolor="black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D6BF2" w:rsidRDefault="009D6BF2" w:rsidP="009F5E30">
      <w:pPr>
        <w:rPr>
          <w:b/>
          <w:sz w:val="28"/>
          <w:szCs w:val="28"/>
        </w:rPr>
      </w:pPr>
    </w:p>
    <w:p w:rsidR="009D6BF2" w:rsidRDefault="009D6BF2" w:rsidP="009F5E30">
      <w:pPr>
        <w:rPr>
          <w:b/>
          <w:sz w:val="28"/>
          <w:szCs w:val="28"/>
        </w:rPr>
      </w:pPr>
    </w:p>
    <w:p w:rsidR="009D6BF2" w:rsidRPr="004B5429" w:rsidRDefault="009D6BF2" w:rsidP="009F5E30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、进入“我的学习”页面，点击课程进行学习</w:t>
      </w:r>
    </w:p>
    <w:p w:rsidR="009D6BF2" w:rsidRPr="004B5429" w:rsidRDefault="009D6BF2" w:rsidP="009F5E30">
      <w:pPr>
        <w:rPr>
          <w:sz w:val="28"/>
          <w:szCs w:val="28"/>
        </w:rPr>
      </w:pPr>
      <w:r w:rsidRPr="00A27A89">
        <w:rPr>
          <w:noProof/>
        </w:rPr>
        <w:pict>
          <v:shape id="图片 22" o:spid="_x0000_i1031" type="#_x0000_t75" style="width:414pt;height:48pt;visibility:visible">
            <v:imagedata r:id="rId13" o:title=""/>
          </v:shape>
        </w:pict>
      </w:r>
    </w:p>
    <w:p w:rsidR="009D6BF2" w:rsidRDefault="009D6BF2" w:rsidP="008360D9">
      <w:pPr>
        <w:spacing w:line="360" w:lineRule="auto"/>
        <w:rPr>
          <w:rFonts w:ascii="宋体"/>
          <w:sz w:val="28"/>
        </w:rPr>
      </w:pPr>
      <w:r w:rsidRPr="00CE40C4">
        <w:rPr>
          <w:rFonts w:ascii="宋体" w:hint="eastAsia"/>
          <w:noProof/>
          <w:sz w:val="28"/>
        </w:rPr>
        <w:pict>
          <v:shape id="图片 17" o:spid="_x0000_i1032" type="#_x0000_t75" style="width:409.5pt;height:111.75pt;visibility:visible" o:bordertopcolor="black" o:borderleftcolor="black" o:borderbottomcolor="black" o:borderrightcolor="black">
            <v:imagedata r:id="rId1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D6BF2" w:rsidRDefault="009D6BF2" w:rsidP="008360D9">
      <w:pPr>
        <w:spacing w:line="360" w:lineRule="auto"/>
        <w:rPr>
          <w:rFonts w:ascii="宋体"/>
          <w:sz w:val="28"/>
        </w:rPr>
      </w:pPr>
      <w:r w:rsidRPr="00CE40C4">
        <w:rPr>
          <w:rFonts w:ascii="宋体" w:hint="eastAsia"/>
          <w:noProof/>
          <w:sz w:val="28"/>
        </w:rPr>
        <w:pict>
          <v:shape id="图片 18" o:spid="_x0000_i1033" type="#_x0000_t75" style="width:414pt;height:189.75pt;visibility:visible" o:bordertopcolor="black" o:borderleftcolor="black" o:borderbottomcolor="black" o:borderrightcolor="black">
            <v:imagedata r:id="rId1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D6BF2" w:rsidRDefault="009D6BF2" w:rsidP="008360D9">
      <w:pPr>
        <w:spacing w:line="360" w:lineRule="auto"/>
        <w:ind w:firstLine="420"/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</w:p>
    <w:p w:rsidR="009D6BF2" w:rsidRDefault="009D6BF2" w:rsidP="008360D9">
      <w:pPr>
        <w:spacing w:line="360" w:lineRule="auto"/>
        <w:ind w:firstLine="420"/>
        <w:rPr>
          <w:b/>
          <w:sz w:val="28"/>
          <w:szCs w:val="28"/>
        </w:rPr>
      </w:pPr>
      <w:r w:rsidRPr="0074749E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 w:rsidRPr="0074749E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手机端学习流程</w:t>
      </w:r>
    </w:p>
    <w:p w:rsidR="009D6BF2" w:rsidRPr="0074749E" w:rsidRDefault="009D6BF2" w:rsidP="008970A8">
      <w:pPr>
        <w:spacing w:line="360" w:lineRule="auto"/>
        <w:ind w:firstLineChars="600" w:firstLine="31680"/>
        <w:rPr>
          <w:rFonts w:ascii="宋体"/>
          <w:b/>
          <w:sz w:val="28"/>
          <w:szCs w:val="28"/>
        </w:rPr>
      </w:pPr>
      <w:r w:rsidRPr="0074749E">
        <w:rPr>
          <w:rFonts w:ascii="宋体" w:hAnsi="宋体" w:cs="宋体" w:hint="eastAsia"/>
          <w:b/>
          <w:sz w:val="28"/>
          <w:szCs w:val="28"/>
        </w:rPr>
        <w:t>高校邦客户端二维码</w:t>
      </w:r>
    </w:p>
    <w:p w:rsidR="009D6BF2" w:rsidRDefault="009D6BF2" w:rsidP="00C92359">
      <w:pPr>
        <w:spacing w:line="360" w:lineRule="auto"/>
        <w:jc w:val="center"/>
      </w:pPr>
      <w:r w:rsidRPr="00A27A89">
        <w:rPr>
          <w:noProof/>
        </w:rPr>
        <w:pict>
          <v:shape id="图片 4" o:spid="_x0000_i1034" type="#_x0000_t75" style="width:311.25pt;height:120pt;visibility:visible">
            <v:imagedata r:id="rId16" o:title=""/>
          </v:shape>
        </w:pict>
      </w:r>
    </w:p>
    <w:p w:rsidR="009D6BF2" w:rsidRPr="0017355B" w:rsidRDefault="009D6BF2" w:rsidP="0017355B">
      <w:pPr>
        <w:spacing w:line="360" w:lineRule="auto"/>
        <w:jc w:val="left"/>
      </w:pPr>
      <w:r>
        <w:rPr>
          <w:sz w:val="28"/>
          <w:szCs w:val="28"/>
        </w:rPr>
        <w:t>1.</w:t>
      </w:r>
      <w:r w:rsidRPr="0017355B">
        <w:rPr>
          <w:rFonts w:hint="eastAsia"/>
          <w:sz w:val="28"/>
          <w:szCs w:val="28"/>
        </w:rPr>
        <w:t>打开高校邦</w:t>
      </w:r>
      <w:r w:rsidRPr="0017355B">
        <w:rPr>
          <w:sz w:val="28"/>
          <w:szCs w:val="28"/>
        </w:rPr>
        <w:t>APP</w:t>
      </w:r>
      <w:r w:rsidRPr="0017355B">
        <w:rPr>
          <w:rFonts w:hint="eastAsia"/>
          <w:sz w:val="28"/>
          <w:szCs w:val="28"/>
        </w:rPr>
        <w:t>，在“拿学分”页面点击登录按钮</w:t>
      </w:r>
    </w:p>
    <w:p w:rsidR="009D6BF2" w:rsidRPr="004D3583" w:rsidRDefault="009D6BF2" w:rsidP="0017355B">
      <w:pPr>
        <w:spacing w:line="360" w:lineRule="auto"/>
        <w:jc w:val="left"/>
      </w:pPr>
      <w:r w:rsidRPr="0017355B">
        <w:rPr>
          <w:sz w:val="28"/>
          <w:szCs w:val="28"/>
        </w:rPr>
        <w:t>2.</w:t>
      </w:r>
      <w:r w:rsidRPr="0017355B">
        <w:rPr>
          <w:rFonts w:hint="eastAsia"/>
          <w:sz w:val="28"/>
          <w:szCs w:val="28"/>
        </w:rPr>
        <w:t>点击免费注册，即可跳转到注册界面</w:t>
      </w:r>
    </w:p>
    <w:p w:rsidR="009D6BF2" w:rsidRDefault="009D6BF2" w:rsidP="004D3583">
      <w:pPr>
        <w:pStyle w:val="ListParagraph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8pt;margin-top:293.85pt;width:27.75pt;height:51pt;flip:x y;z-index:251655168" o:connectortype="straight" strokecolor="red" strokeweight="3pt">
            <v:stroke endarrow="block"/>
            <v:shadow type="perspective" color="#974706" opacity=".5" offset="1pt" offset2="-1pt"/>
          </v:shape>
        </w:pict>
      </w:r>
      <w:r>
        <w:rPr>
          <w:noProof/>
        </w:rPr>
        <w:pict>
          <v:rect id="_x0000_s1028" style="position:absolute;left:0;text-align:left;margin-left:366.75pt;margin-top:249.6pt;width:48.75pt;height:30pt;z-index:251654144" filled="f" strokecolor="red"/>
        </w:pict>
      </w:r>
      <w:r>
        <w:rPr>
          <w:noProof/>
        </w:rPr>
        <w:pict>
          <v:shape id="_x0000_s1029" type="#_x0000_t32" style="position:absolute;left:0;text-align:left;margin-left:14.25pt;margin-top:354.6pt;width:27pt;height:36pt;flip:y;z-index:251653120" o:connectortype="straight" strokecolor="red" strokeweight="3pt">
            <v:stroke endarrow="block"/>
            <v:shadow type="perspective" color="#974706" opacity=".5" offset="1pt" offset2="-1pt"/>
          </v:shape>
        </w:pict>
      </w:r>
      <w:r w:rsidRPr="00CE40C4">
        <w:rPr>
          <w:noProof/>
          <w:sz w:val="28"/>
          <w:szCs w:val="28"/>
        </w:rPr>
        <w:pict>
          <v:shape id="图片 7" o:spid="_x0000_i1035" type="#_x0000_t75" style="width:411.75pt;height:357.75pt;visibility:visible">
            <v:imagedata r:id="rId17" o:title=""/>
          </v:shape>
        </w:pict>
      </w:r>
    </w:p>
    <w:p w:rsidR="009D6BF2" w:rsidRDefault="009D6BF2" w:rsidP="004D3583">
      <w:pPr>
        <w:pStyle w:val="ListParagraph"/>
        <w:ind w:left="360" w:firstLineChars="0" w:firstLine="0"/>
        <w:jc w:val="left"/>
        <w:rPr>
          <w:sz w:val="28"/>
          <w:szCs w:val="28"/>
        </w:rPr>
      </w:pPr>
    </w:p>
    <w:p w:rsidR="009D6BF2" w:rsidRDefault="009D6BF2" w:rsidP="004D3583">
      <w:pPr>
        <w:pStyle w:val="ListParagraph"/>
        <w:ind w:left="360" w:firstLineChars="0" w:firstLine="0"/>
        <w:jc w:val="left"/>
        <w:rPr>
          <w:sz w:val="28"/>
          <w:szCs w:val="28"/>
        </w:rPr>
      </w:pPr>
    </w:p>
    <w:p w:rsidR="009D6BF2" w:rsidRDefault="009D6BF2" w:rsidP="004D3583">
      <w:pPr>
        <w:pStyle w:val="ListParagraph"/>
        <w:ind w:left="360" w:firstLineChars="0" w:firstLine="0"/>
        <w:jc w:val="left"/>
        <w:rPr>
          <w:sz w:val="28"/>
          <w:szCs w:val="28"/>
        </w:rPr>
      </w:pPr>
      <w:bookmarkStart w:id="0" w:name="_GoBack"/>
      <w:bookmarkEnd w:id="0"/>
    </w:p>
    <w:p w:rsidR="009D6BF2" w:rsidRPr="0017355B" w:rsidRDefault="009D6BF2" w:rsidP="0017355B">
      <w:pPr>
        <w:pStyle w:val="ListParagraph"/>
        <w:ind w:left="36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按照提示依次输入手机号、手机验证码、密码，完成注册</w:t>
      </w:r>
    </w:p>
    <w:p w:rsidR="009D6BF2" w:rsidRPr="0017355B" w:rsidRDefault="009D6BF2" w:rsidP="004D3583">
      <w:pPr>
        <w:pStyle w:val="ListParagraph"/>
        <w:ind w:left="360" w:firstLineChars="0" w:firstLine="0"/>
        <w:jc w:val="left"/>
        <w:rPr>
          <w:sz w:val="28"/>
          <w:szCs w:val="28"/>
        </w:rPr>
      </w:pPr>
      <w:r w:rsidRPr="00CE40C4">
        <w:rPr>
          <w:noProof/>
          <w:sz w:val="28"/>
          <w:szCs w:val="28"/>
        </w:rPr>
        <w:pict>
          <v:shape id="图片 8" o:spid="_x0000_i1036" type="#_x0000_t75" style="width:412.5pt;height:238.5pt;visibility:visible">
            <v:imagedata r:id="rId18" o:title=""/>
          </v:shape>
        </w:pict>
      </w:r>
    </w:p>
    <w:p w:rsidR="009D6BF2" w:rsidRPr="0017355B" w:rsidRDefault="009D6BF2" w:rsidP="008970A8">
      <w:pPr>
        <w:pStyle w:val="ListParagraph"/>
        <w:ind w:left="360" w:firstLine="3168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点击马上认证，</w:t>
      </w:r>
      <w:r w:rsidRPr="0017355B">
        <w:rPr>
          <w:rFonts w:hint="eastAsia"/>
          <w:sz w:val="28"/>
          <w:szCs w:val="28"/>
        </w:rPr>
        <w:t>选择学校，填写学号、真实姓名，点击提交认证</w:t>
      </w:r>
    </w:p>
    <w:p w:rsidR="009D6BF2" w:rsidRPr="004D3583" w:rsidRDefault="009D6BF2" w:rsidP="004D3583">
      <w:pPr>
        <w:pStyle w:val="ListParagraph"/>
        <w:ind w:left="360" w:firstLineChars="0" w:firstLine="0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243.75pt;margin-top:102.15pt;width:176.25pt;height:150.75pt;z-index:251657216" filled="f" fillcolor="#f79646" strokecolor="red" strokeweight="3pt">
            <v:shadow on="t" type="perspective" color="#974706" opacity=".5" offset="1pt" offset2="-1pt"/>
          </v:rect>
        </w:pict>
      </w:r>
      <w:r>
        <w:rPr>
          <w:noProof/>
        </w:rPr>
        <w:pict>
          <v:shape id="_x0000_s1031" type="#_x0000_t32" style="position:absolute;left:0;text-align:left;margin-left:71.25pt;margin-top:204.15pt;width:33pt;height:50.25pt;flip:y;z-index:251656192" o:connectortype="straight" strokecolor="red" strokeweight="3pt">
            <v:stroke endarrow="block"/>
            <v:shadow type="perspective" color="#974706" opacity=".5" offset="1pt" offset2="-1pt"/>
          </v:shape>
        </w:pict>
      </w:r>
      <w:r w:rsidRPr="00CE40C4">
        <w:rPr>
          <w:noProof/>
          <w:sz w:val="28"/>
          <w:szCs w:val="28"/>
        </w:rPr>
        <w:pict>
          <v:shape id="图片 9" o:spid="_x0000_i1037" type="#_x0000_t75" style="width:411.75pt;height:351pt;visibility:visible">
            <v:imagedata r:id="rId19" o:title=""/>
          </v:shape>
        </w:pict>
      </w:r>
    </w:p>
    <w:p w:rsidR="009D6BF2" w:rsidRPr="0017355B" w:rsidRDefault="009D6BF2" w:rsidP="004D3583">
      <w:pPr>
        <w:pStyle w:val="ListParagraph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我的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页面，点击要学习的课程，开始学习</w:t>
      </w:r>
      <w:r>
        <w:rPr>
          <w:noProof/>
        </w:rPr>
        <w:pict>
          <v:shape id="文本框 2" o:spid="_x0000_s1032" type="#_x0000_t202" style="position:absolute;left:0;text-align:left;margin-left:322.5pt;margin-top:144.15pt;width:144.3pt;height:90pt;z-index:251661312;visibility:visible;mso-wrap-distance-top:3.6pt;mso-wrap-distance-bottom:3.6pt;mso-position-horizontal-relative:text;mso-position-vertical-relative:text">
            <v:textbox>
              <w:txbxContent>
                <w:p w:rsidR="009D6BF2" w:rsidRPr="00BF1615" w:rsidRDefault="009D6BF2">
                  <w:pPr>
                    <w:rPr>
                      <w:sz w:val="28"/>
                      <w:szCs w:val="28"/>
                    </w:rPr>
                  </w:pPr>
                  <w:r w:rsidRPr="00BF1615">
                    <w:rPr>
                      <w:rFonts w:hint="eastAsia"/>
                      <w:sz w:val="28"/>
                      <w:szCs w:val="28"/>
                    </w:rPr>
                    <w:t>点击课程，进入学习页面开始学习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32" style="position:absolute;left:0;text-align:left;margin-left:261.75pt;margin-top:187.65pt;width:53.25pt;height:1.5pt;flip:x;z-index:251660288;mso-position-horizontal-relative:text;mso-position-vertical-relative:text" o:connectortype="straight" strokecolor="red" strokeweight="3pt">
            <v:stroke endarrow="block"/>
            <v:shadow type="perspective" color="#974706" opacity=".5" offset="1pt" offset2="-1pt"/>
          </v:shape>
        </w:pict>
      </w:r>
      <w:r>
        <w:rPr>
          <w:noProof/>
        </w:rPr>
        <w:pict>
          <v:rect id="_x0000_s1034" style="position:absolute;left:0;text-align:left;margin-left:26.25pt;margin-top:162.9pt;width:221.25pt;height:67.5pt;z-index:251659264;mso-position-horizontal-relative:text;mso-position-vertical-relative:text" filled="f" strokecolor="red" strokeweight="1.5pt"/>
        </w:pict>
      </w:r>
      <w:r>
        <w:rPr>
          <w:noProof/>
        </w:rPr>
        <w:pict>
          <v:shape id="_x0000_s1035" type="#_x0000_t32" style="position:absolute;left:0;text-align:left;margin-left:227.25pt;margin-top:415.65pt;width:17.25pt;height:46.5pt;flip:x y;z-index:251658240;mso-position-horizontal-relative:text;mso-position-vertical-relative:text" o:connectortype="straight" strokecolor="red" strokeweight="3pt">
            <v:stroke endarrow="block"/>
            <v:shadow type="perspective" color="#974706" opacity=".5" offset="1pt" offset2="-1pt"/>
          </v:shape>
        </w:pict>
      </w:r>
      <w:r w:rsidRPr="00A27A89">
        <w:rPr>
          <w:noProof/>
        </w:rPr>
        <w:pict>
          <v:shape id="图片 13" o:spid="_x0000_i1038" type="#_x0000_t75" style="width:234.75pt;height:417pt;visibility:visible">
            <v:imagedata r:id="rId20" o:title=""/>
          </v:shape>
        </w:pict>
      </w:r>
    </w:p>
    <w:sectPr w:rsidR="009D6BF2" w:rsidRPr="0017355B" w:rsidSect="0074749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F2" w:rsidRDefault="009D6BF2" w:rsidP="008360D9">
      <w:r>
        <w:separator/>
      </w:r>
    </w:p>
  </w:endnote>
  <w:endnote w:type="continuationSeparator" w:id="0">
    <w:p w:rsidR="009D6BF2" w:rsidRDefault="009D6BF2" w:rsidP="0083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F2" w:rsidRDefault="009D6BF2" w:rsidP="008360D9">
      <w:r>
        <w:separator/>
      </w:r>
    </w:p>
  </w:footnote>
  <w:footnote w:type="continuationSeparator" w:id="0">
    <w:p w:rsidR="009D6BF2" w:rsidRDefault="009D6BF2" w:rsidP="00836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C13C5"/>
    <w:multiLevelType w:val="hybridMultilevel"/>
    <w:tmpl w:val="98903912"/>
    <w:lvl w:ilvl="0" w:tplc="26784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6E4"/>
    <w:rsid w:val="00083B3F"/>
    <w:rsid w:val="0014044B"/>
    <w:rsid w:val="0017355B"/>
    <w:rsid w:val="001A7BBA"/>
    <w:rsid w:val="002B004E"/>
    <w:rsid w:val="00344FEA"/>
    <w:rsid w:val="003509EF"/>
    <w:rsid w:val="003A3936"/>
    <w:rsid w:val="00497C9B"/>
    <w:rsid w:val="004B5429"/>
    <w:rsid w:val="004C16E4"/>
    <w:rsid w:val="004D2E0F"/>
    <w:rsid w:val="004D3583"/>
    <w:rsid w:val="005003D4"/>
    <w:rsid w:val="00693019"/>
    <w:rsid w:val="006939C1"/>
    <w:rsid w:val="006A258F"/>
    <w:rsid w:val="006F018D"/>
    <w:rsid w:val="007358B0"/>
    <w:rsid w:val="0074749E"/>
    <w:rsid w:val="007A7DA4"/>
    <w:rsid w:val="007D0F07"/>
    <w:rsid w:val="00834356"/>
    <w:rsid w:val="008360D9"/>
    <w:rsid w:val="00851878"/>
    <w:rsid w:val="008970A8"/>
    <w:rsid w:val="009C3120"/>
    <w:rsid w:val="009D190F"/>
    <w:rsid w:val="009D6BF2"/>
    <w:rsid w:val="009E2786"/>
    <w:rsid w:val="009F5E30"/>
    <w:rsid w:val="00A27A89"/>
    <w:rsid w:val="00A5421D"/>
    <w:rsid w:val="00A546F7"/>
    <w:rsid w:val="00A845FF"/>
    <w:rsid w:val="00AC0493"/>
    <w:rsid w:val="00AD14FA"/>
    <w:rsid w:val="00B029A1"/>
    <w:rsid w:val="00BE4D50"/>
    <w:rsid w:val="00BF1615"/>
    <w:rsid w:val="00BF5337"/>
    <w:rsid w:val="00C11737"/>
    <w:rsid w:val="00C63EB2"/>
    <w:rsid w:val="00C74668"/>
    <w:rsid w:val="00C92359"/>
    <w:rsid w:val="00CA6FAD"/>
    <w:rsid w:val="00CE40C4"/>
    <w:rsid w:val="00D249A4"/>
    <w:rsid w:val="00D4199D"/>
    <w:rsid w:val="00D50DF6"/>
    <w:rsid w:val="00F33A50"/>
    <w:rsid w:val="00F5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D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60D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60D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60D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360D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Hyperlink">
    <w:name w:val="Hyperlink"/>
    <w:basedOn w:val="DefaultParagraphFont"/>
    <w:uiPriority w:val="99"/>
    <w:rsid w:val="008360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60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0D9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D3583"/>
    <w:pPr>
      <w:ind w:firstLineChars="200" w:firstLine="420"/>
    </w:pPr>
  </w:style>
  <w:style w:type="paragraph" w:styleId="EndnoteText">
    <w:name w:val="endnote text"/>
    <w:basedOn w:val="Normal"/>
    <w:link w:val="EndnoteTextChar"/>
    <w:uiPriority w:val="99"/>
    <w:semiHidden/>
    <w:rsid w:val="004D3583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D3583"/>
    <w:rPr>
      <w:rFonts w:ascii="Times New Roman" w:eastAsia="宋体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4D358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6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tclsevers</cp:lastModifiedBy>
  <cp:revision>19</cp:revision>
  <dcterms:created xsi:type="dcterms:W3CDTF">2016-09-20T14:52:00Z</dcterms:created>
  <dcterms:modified xsi:type="dcterms:W3CDTF">2017-09-28T05:00:00Z</dcterms:modified>
</cp:coreProperties>
</file>